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524A43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45EBBC4" w:rsidR="00EC05A7" w:rsidRPr="00524A43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524A43">
        <w:rPr>
          <w:kern w:val="3"/>
          <w:lang w:val="sr-Cyrl-RS" w:eastAsia="ar-SA"/>
        </w:rPr>
        <w:t>07.04.2025.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C3A50BA" w:rsidR="00EC05A7" w:rsidRPr="00524A4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24A43">
        <w:rPr>
          <w:b/>
          <w:bCs/>
          <w:kern w:val="3"/>
          <w:lang w:val="sr-Cyrl-RS" w:eastAsia="ar-SA"/>
        </w:rPr>
        <w:t>Тв профил, тв лим и лежај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686A54E" w:rsidR="00EC05A7" w:rsidRPr="00524A4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24A43">
        <w:rPr>
          <w:kern w:val="3"/>
          <w:lang w:val="sr-Cyrl-RS" w:eastAsia="ar-SA"/>
        </w:rPr>
        <w:t>До 45.000,00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368661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524A43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8B22FBF" w:rsidR="00EC05A7" w:rsidRPr="00524A4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524A43">
        <w:rPr>
          <w:b/>
          <w:kern w:val="3"/>
          <w:lang w:val="sr-Cyrl-RS" w:eastAsia="ar-SA"/>
        </w:rPr>
        <w:t>Гаранција произвођача</w:t>
      </w:r>
    </w:p>
    <w:p w14:paraId="2BE41847" w14:textId="75F320D9" w:rsidR="00EC05A7" w:rsidRPr="00524A43" w:rsidRDefault="00524A4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36F37AC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524A43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685679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524A43">
        <w:rPr>
          <w:kern w:val="3"/>
          <w:lang w:val="sr-Cyrl-RS" w:eastAsia="ar-SA"/>
        </w:rPr>
        <w:t xml:space="preserve"> 18.04.2025.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B3A03C4" w:rsidR="005C2B67" w:rsidRPr="00524A43" w:rsidRDefault="00524A43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524A4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A603" w14:textId="77777777" w:rsidR="00675187" w:rsidRDefault="00675187">
      <w:r>
        <w:separator/>
      </w:r>
    </w:p>
  </w:endnote>
  <w:endnote w:type="continuationSeparator" w:id="0">
    <w:p w14:paraId="173EA947" w14:textId="77777777" w:rsidR="00675187" w:rsidRDefault="0067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911D7" w14:textId="77777777" w:rsidR="00675187" w:rsidRDefault="00675187">
      <w:r>
        <w:separator/>
      </w:r>
    </w:p>
  </w:footnote>
  <w:footnote w:type="continuationSeparator" w:id="0">
    <w:p w14:paraId="68FB48C2" w14:textId="77777777" w:rsidR="00675187" w:rsidRDefault="0067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53506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24A43"/>
    <w:rsid w:val="005C2B67"/>
    <w:rsid w:val="00675187"/>
    <w:rsid w:val="00707CE2"/>
    <w:rsid w:val="007260CD"/>
    <w:rsid w:val="00824215"/>
    <w:rsid w:val="008432DD"/>
    <w:rsid w:val="00864A03"/>
    <w:rsid w:val="00916960"/>
    <w:rsid w:val="00942F87"/>
    <w:rsid w:val="00955644"/>
    <w:rsid w:val="00A3396B"/>
    <w:rsid w:val="00B014AF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2025-04-07T10:45:00Z</dcterms:modified>
</cp:coreProperties>
</file>